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A0" w:rsidRDefault="00974A63" w:rsidP="00974A63">
      <w:pPr>
        <w:jc w:val="center"/>
        <w:rPr>
          <w:b/>
          <w:i/>
          <w:sz w:val="36"/>
        </w:rPr>
      </w:pPr>
      <w:r w:rsidRPr="00974A63">
        <w:rPr>
          <w:b/>
          <w:i/>
          <w:sz w:val="36"/>
        </w:rPr>
        <w:t>Family Vacation Assignment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1175"/>
        <w:gridCol w:w="5059"/>
      </w:tblGrid>
      <w:tr w:rsidR="00974A63" w:rsidTr="00974A63">
        <w:tc>
          <w:tcPr>
            <w:tcW w:w="3680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Title </w:t>
            </w:r>
            <w:r w:rsidRPr="00974A63">
              <w:rPr>
                <w:b/>
                <w:i/>
                <w:sz w:val="16"/>
              </w:rPr>
              <w:t>(Mother/Father/Grandmother/Cousin/Brother/Etc.)</w:t>
            </w:r>
          </w:p>
        </w:tc>
        <w:tc>
          <w:tcPr>
            <w:tcW w:w="1175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Age</w:t>
            </w:r>
          </w:p>
        </w:tc>
        <w:tc>
          <w:tcPr>
            <w:tcW w:w="5059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Interests / Characteristics</w:t>
            </w:r>
          </w:p>
        </w:tc>
      </w:tr>
      <w:tr w:rsidR="00974A63" w:rsidTr="00974A63">
        <w:tc>
          <w:tcPr>
            <w:tcW w:w="3680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  <w:tc>
          <w:tcPr>
            <w:tcW w:w="1175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  <w:tc>
          <w:tcPr>
            <w:tcW w:w="5059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</w:tr>
      <w:tr w:rsidR="00974A63" w:rsidTr="00974A63">
        <w:tc>
          <w:tcPr>
            <w:tcW w:w="3680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  <w:tc>
          <w:tcPr>
            <w:tcW w:w="1175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  <w:tc>
          <w:tcPr>
            <w:tcW w:w="5059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</w:tr>
      <w:tr w:rsidR="00974A63" w:rsidTr="00974A63">
        <w:tc>
          <w:tcPr>
            <w:tcW w:w="3680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  <w:tc>
          <w:tcPr>
            <w:tcW w:w="1175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  <w:tc>
          <w:tcPr>
            <w:tcW w:w="5059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</w:tr>
      <w:tr w:rsidR="00974A63" w:rsidTr="00974A63">
        <w:tc>
          <w:tcPr>
            <w:tcW w:w="3680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  <w:tc>
          <w:tcPr>
            <w:tcW w:w="1175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  <w:tc>
          <w:tcPr>
            <w:tcW w:w="5059" w:type="dxa"/>
          </w:tcPr>
          <w:p w:rsidR="00974A63" w:rsidRDefault="00974A63" w:rsidP="00974A63">
            <w:pPr>
              <w:jc w:val="center"/>
              <w:rPr>
                <w:b/>
                <w:i/>
                <w:sz w:val="36"/>
              </w:rPr>
            </w:pPr>
          </w:p>
        </w:tc>
      </w:tr>
    </w:tbl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Destination / Vacation 1:</w:t>
      </w: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Destination / Vacation</w:t>
      </w:r>
      <w:bookmarkStart w:id="0" w:name="_GoBack"/>
      <w:bookmarkEnd w:id="0"/>
      <w:r>
        <w:rPr>
          <w:b/>
          <w:i/>
          <w:sz w:val="36"/>
        </w:rPr>
        <w:t xml:space="preserve"> 2:</w:t>
      </w: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Default="00974A63" w:rsidP="00974A63">
      <w:pPr>
        <w:jc w:val="center"/>
        <w:rPr>
          <w:b/>
          <w:i/>
          <w:sz w:val="36"/>
        </w:rPr>
      </w:pPr>
    </w:p>
    <w:p w:rsidR="00974A63" w:rsidRPr="00974A63" w:rsidRDefault="00974A63" w:rsidP="00974A63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Summary:</w:t>
      </w:r>
    </w:p>
    <w:sectPr w:rsidR="00974A63" w:rsidRPr="00974A63" w:rsidSect="00974A6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63" w:rsidRDefault="00974A63" w:rsidP="00974A63">
      <w:pPr>
        <w:spacing w:after="0" w:line="240" w:lineRule="auto"/>
      </w:pPr>
      <w:r>
        <w:separator/>
      </w:r>
    </w:p>
  </w:endnote>
  <w:endnote w:type="continuationSeparator" w:id="0">
    <w:p w:rsidR="00974A63" w:rsidRDefault="00974A63" w:rsidP="0097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63" w:rsidRDefault="00974A63" w:rsidP="00974A63">
      <w:pPr>
        <w:spacing w:after="0" w:line="240" w:lineRule="auto"/>
      </w:pPr>
      <w:r>
        <w:separator/>
      </w:r>
    </w:p>
  </w:footnote>
  <w:footnote w:type="continuationSeparator" w:id="0">
    <w:p w:rsidR="00974A63" w:rsidRDefault="00974A63" w:rsidP="0097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63" w:rsidRDefault="00974A63">
    <w:pPr>
      <w:pStyle w:val="Header"/>
    </w:pPr>
    <w:proofErr w:type="gramStart"/>
    <w:r>
      <w:t>Name:_</w:t>
    </w:r>
    <w:proofErr w:type="gramEnd"/>
    <w:r>
      <w:t>______________________________</w:t>
    </w:r>
    <w:r>
      <w:tab/>
    </w:r>
    <w:r>
      <w:tab/>
      <w:t>Hospitality and Tourism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63"/>
    <w:rsid w:val="003E33A0"/>
    <w:rsid w:val="009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DF85"/>
  <w15:chartTrackingRefBased/>
  <w15:docId w15:val="{C5775864-5F27-4FDE-8C92-1F1EAD5D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63"/>
  </w:style>
  <w:style w:type="paragraph" w:styleId="Footer">
    <w:name w:val="footer"/>
    <w:basedOn w:val="Normal"/>
    <w:link w:val="FooterChar"/>
    <w:uiPriority w:val="99"/>
    <w:unhideWhenUsed/>
    <w:rsid w:val="00974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33D02CB3.dotm</Template>
  <TotalTime>8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2016-10-06T12:10:00Z</dcterms:created>
  <dcterms:modified xsi:type="dcterms:W3CDTF">2016-10-06T12:18:00Z</dcterms:modified>
</cp:coreProperties>
</file>